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0"/>
          <w:szCs w:val="0"/>
        </w:rPr>
      </w:pPr>
      <w:rPr/>
      <w:r>
        <w:rPr/>
        <w:pict>
          <v:group style="position:absolute;margin-left:35pt;margin-top:36.859901pt;width:542pt;height:624pt;mso-position-horizontal-relative:page;mso-position-vertical-relative:page;z-index:-505" coordorigin="700,737" coordsize="10840,12480">
            <v:shape style="position:absolute;left:720;top:780;width:1915;height:1855" type="#_x0000_t75">
              <v:imagedata r:id="rId5" o:title=""/>
            </v:shape>
            <v:group style="position:absolute;left:720;top:2597;width:10800;height:2" coordorigin="720,2597" coordsize="10800,2">
              <v:shape style="position:absolute;left:720;top:2597;width:10800;height:2" coordorigin="720,2597" coordsize="10800,0" path="m11520,2597l720,2597e" filled="f" stroked="t" strokeweight="2pt" strokecolor="#00AEEF">
                <v:path arrowok="t"/>
              </v:shape>
            </v:group>
            <v:group style="position:absolute;left:9000;top:2617;width:2520;height:10530" coordorigin="9000,2617" coordsize="2520,10530">
              <v:shape style="position:absolute;left:9000;top:2617;width:2520;height:10530" coordorigin="9000,2617" coordsize="2520,10530" path="m9000,13147l11520,13147,11520,2617,9000,2617,9000,13147xe" filled="t" fillcolor="#0067AC" stroked="f">
                <v:path arrowok="t"/>
                <v:fill/>
              </v:shape>
            </v:group>
            <v:group style="position:absolute;left:760;top:13197;width:10680;height:2" coordorigin="760,13197" coordsize="10680,2">
              <v:shape style="position:absolute;left:760;top:13197;width:10680;height:2" coordorigin="760,13197" coordsize="10680,0" path="m11440,13197l760,13197e" filled="f" stroked="t" strokeweight="2pt" strokecolor="#0067AC">
                <v:path arrowok="t"/>
                <v:stroke dashstyle="dash"/>
              </v:shape>
            </v:group>
            <v:group style="position:absolute;left:11520;top:13177;width:2;height:40" coordorigin="11520,13177" coordsize="2,40">
              <v:shape style="position:absolute;left:11520;top:13177;width:2;height:40" coordorigin="11520,13177" coordsize="0,40" path="m11520,13177l11520,13217e" filled="f" stroked="t" strokeweight="0pt" strokecolor="#0067AC">
                <v:path arrowok="t"/>
              </v:shape>
            </v:group>
            <v:group style="position:absolute;left:720;top:13177;width:2;height:40" coordorigin="720,13177" coordsize="2,40">
              <v:shape style="position:absolute;left:720;top:13177;width:2;height:40" coordorigin="720,13177" coordsize="0,40" path="m720,13177l720,13217e" filled="f" stroked="t" strokeweight="0pt" strokecolor="#0067AC">
                <v:path arrowok="t"/>
              </v:shape>
            </v:group>
            <v:group style="position:absolute;left:720;top:757;width:10800;height:2" coordorigin="720,757" coordsize="10800,2">
              <v:shape style="position:absolute;left:720;top:757;width:10800;height:2" coordorigin="720,757" coordsize="10800,0" path="m11520,757l720,757e" filled="f" stroked="t" strokeweight="2pt" strokecolor="#0067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0pt;margin-top:774.73999pt;width:126pt;height:2.74pt;mso-position-horizontal-relative:page;mso-position-vertical-relative:page;z-index:-504" coordorigin="9000,15495" coordsize="2520,55">
            <v:shape style="position:absolute;left:9000;top:15495;width:2520;height:55" coordorigin="9000,15495" coordsize="2520,55" path="m9000,15550l11520,15550,11520,15495,9000,15495,9000,15550xe" filled="t" fillcolor="#0067AC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5.599201pt;margin-top:767.499512pt;width:540pt;height:.1pt;mso-position-horizontal-relative:page;mso-position-vertical-relative:page;z-index:-503" coordorigin="712,15350" coordsize="10800,2">
            <v:shape style="position:absolute;left:712;top:15350;width:10800;height:2" coordorigin="712,15350" coordsize="10800,0" path="m11512,15350l712,15350e" filled="f" stroked="t" strokeweight="2pt" strokecolor="#0067AC">
              <v:path arrowok="t"/>
            </v:shape>
          </v:group>
          <w10:wrap type="none"/>
        </w:pict>
      </w:r>
      <w:r>
        <w:rPr/>
        <w:pict>
          <v:group style="position:absolute;margin-left:182.839996pt;margin-top:286.239990pt;width:123.0pt;height:141.76pt;mso-position-horizontal-relative:page;mso-position-vertical-relative:page;z-index:-502" coordorigin="3657,5725" coordsize="2460,2835">
            <v:group style="position:absolute;left:3677;top:5745;width:2420;height:2795" coordorigin="3677,5745" coordsize="2420,2795">
              <v:shape style="position:absolute;left:3677;top:5745;width:2420;height:2795" coordorigin="3677,5745" coordsize="2420,2795" path="m3677,8540l6097,8540,6097,5745,3677,5745,3677,8540e" filled="t" fillcolor="#0067AC" stroked="f">
                <v:path arrowok="t"/>
                <v:fill/>
              </v:shape>
              <v:shape style="position:absolute;left:3677;top:5745;width:2420;height:2795" type="#_x0000_t75">
                <v:imagedata r:id="rId6" o:title=""/>
              </v:shape>
            </v:group>
            <v:group style="position:absolute;left:3677;top:5745;width:2420;height:2795" coordorigin="3677,5745" coordsize="2420,2795">
              <v:shape style="position:absolute;left:3677;top:5745;width:2420;height:2795" coordorigin="3677,5745" coordsize="2420,2795" path="m3677,8540l6097,8540,6097,5745,3677,5745,3677,8540xe" filled="f" stroked="t" strokeweight="2pt" strokecolor="#0067AC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4.77887pt;margin-top:18.411434pt;width:63.032003pt;height:14pt;mso-position-horizontal-relative:page;mso-position-vertical-relative:page;z-index:-501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9"/>
                      <w:w w:val="100"/>
                      <w:position w:val="1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9.671434pt;width:205.400244pt;height:14pt;mso-position-horizontal-relative:page;mso-position-vertical-relative:page;z-index:-500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3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5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7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er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5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er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5.755798pt;margin-top:58.310062pt;width:354.434385pt;height:49.684385pt;mso-position-horizontal-relative:page;mso-position-vertical-relative:page;z-index:-499" type="#_x0000_t202" filled="f" stroked="f">
            <v:textbox inset="0,0,0,0">
              <w:txbxContent>
                <w:p>
                  <w:pPr>
                    <w:spacing w:before="0" w:after="0" w:line="547" w:lineRule="exact"/>
                    <w:ind w:left="-39" w:right="-59"/>
                    <w:jc w:val="center"/>
                    <w:rPr>
                      <w:rFonts w:ascii="Mongolian Baiti" w:hAnsi="Mongolian Baiti" w:cs="Mongolian Baiti" w:eastAsia="Mongolian Baiti"/>
                      <w:sz w:val="52"/>
                      <w:szCs w:val="52"/>
                    </w:rPr>
                  </w:pPr>
                  <w:rPr/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1"/>
                      <w:w w:val="100"/>
                    </w:rPr>
                    <w:t>F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6"/>
                      <w:w w:val="100"/>
                    </w:rPr>
                    <w:t>E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15"/>
                      <w:w w:val="100"/>
                    </w:rPr>
                    <w:t>D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6"/>
                      <w:w w:val="100"/>
                    </w:rPr>
                    <w:t>E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18"/>
                      <w:w w:val="100"/>
                    </w:rPr>
                    <w:t>R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9"/>
                      <w:w w:val="100"/>
                    </w:rPr>
                    <w:t>A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0"/>
                      <w:w w:val="100"/>
                    </w:rPr>
                    <w:t>L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13"/>
                      <w:w w:val="100"/>
                    </w:rPr>
                    <w:t> 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20"/>
                      <w:w w:val="100"/>
                    </w:rPr>
                    <w:t>B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10"/>
                      <w:w w:val="100"/>
                    </w:rPr>
                    <w:t>A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0"/>
                      <w:w w:val="100"/>
                    </w:rPr>
                    <w:t>R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7"/>
                      <w:w w:val="100"/>
                    </w:rPr>
                    <w:t> 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4"/>
                      <w:w w:val="100"/>
                    </w:rPr>
                    <w:t>A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9"/>
                      <w:w w:val="100"/>
                    </w:rPr>
                    <w:t>SS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3"/>
                      <w:w w:val="100"/>
                    </w:rPr>
                    <w:t>O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5"/>
                      <w:w w:val="99"/>
                    </w:rPr>
                    <w:t>C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9"/>
                      <w:w w:val="100"/>
                    </w:rPr>
                    <w:t>I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30"/>
                      <w:w w:val="100"/>
                    </w:rPr>
                    <w:t>A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3"/>
                      <w:w w:val="99"/>
                    </w:rPr>
                    <w:t>T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14"/>
                      <w:w w:val="100"/>
                    </w:rPr>
                    <w:t>I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-15"/>
                      <w:w w:val="100"/>
                    </w:rPr>
                    <w:t>O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67AC"/>
                      <w:spacing w:val="0"/>
                      <w:w w:val="100"/>
                    </w:rPr>
                    <w:t>N</w:t>
                  </w:r>
                  <w:r>
                    <w:rPr>
                      <w:rFonts w:ascii="Mongolian Baiti" w:hAnsi="Mongolian Baiti" w:cs="Mongolian Baiti" w:eastAsia="Mongolian Baiti"/>
                      <w:sz w:val="52"/>
                      <w:szCs w:val="5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40" w:lineRule="auto"/>
                    <w:ind w:left="956" w:right="935"/>
                    <w:jc w:val="center"/>
                    <w:rPr>
                      <w:rFonts w:ascii="Mongolian Baiti" w:hAnsi="Mongolian Baiti" w:cs="Mongolian Baiti" w:eastAsia="Mongolian Baiti"/>
                      <w:sz w:val="40"/>
                      <w:szCs w:val="40"/>
                    </w:rPr>
                  </w:pPr>
                  <w:rPr/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-6"/>
                      <w:w w:val="100"/>
                    </w:rPr>
                    <w:t>S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-9"/>
                      <w:w w:val="100"/>
                    </w:rPr>
                    <w:t>O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6"/>
                      <w:w w:val="100"/>
                    </w:rPr>
                    <w:t>U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4"/>
                      <w:w w:val="100"/>
                    </w:rPr>
                    <w:t>T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0"/>
                      <w:w w:val="100"/>
                    </w:rPr>
                    <w:t>H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-2"/>
                      <w:w w:val="100"/>
                    </w:rPr>
                    <w:t> 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0"/>
                      <w:w w:val="100"/>
                    </w:rPr>
                    <w:t>F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-2"/>
                      <w:w w:val="100"/>
                    </w:rPr>
                    <w:t>L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-9"/>
                      <w:w w:val="100"/>
                    </w:rPr>
                    <w:t>O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11"/>
                      <w:w w:val="100"/>
                    </w:rPr>
                    <w:t>R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6"/>
                      <w:w w:val="100"/>
                    </w:rPr>
                    <w:t>I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-26"/>
                      <w:w w:val="100"/>
                    </w:rPr>
                    <w:t>D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0"/>
                      <w:w w:val="100"/>
                    </w:rPr>
                    <w:t>A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-5"/>
                      <w:w w:val="100"/>
                    </w:rPr>
                    <w:t> 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-2"/>
                      <w:w w:val="100"/>
                    </w:rPr>
                    <w:t>C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8"/>
                      <w:w w:val="100"/>
                    </w:rPr>
                    <w:t>H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8"/>
                      <w:w w:val="100"/>
                    </w:rPr>
                    <w:t>A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1"/>
                      <w:w w:val="100"/>
                    </w:rPr>
                    <w:t>P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3"/>
                      <w:w w:val="99"/>
                    </w:rPr>
                    <w:t>T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-4"/>
                      <w:w w:val="99"/>
                    </w:rPr>
                    <w:t>E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67AC"/>
                      <w:spacing w:val="0"/>
                      <w:w w:val="99"/>
                    </w:rPr>
                    <w:t>R</w:t>
                  </w:r>
                  <w:r>
                    <w:rPr>
                      <w:rFonts w:ascii="Mongolian Baiti" w:hAnsi="Mongolian Baiti" w:cs="Mongolian Baiti" w:eastAsia="Mongolian Baiti"/>
                      <w:sz w:val="40"/>
                      <w:szCs w:val="4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4.17691pt;margin-top:163.054718pt;width:37.641283pt;height:10pt;mso-position-horizontal-relative:page;mso-position-vertical-relative:page;z-index:-498" type="#_x0000_t202" filled="f" stroked="f">
            <v:textbox inset="0,0,0,0">
              <w:txbxContent>
                <w:p>
                  <w:pPr>
                    <w:spacing w:before="0" w:after="0" w:line="187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3.083893pt;margin-top:188.976028pt;width:59.817284pt;height:10pt;mso-position-horizontal-relative:page;mso-position-vertical-relative:page;z-index:-497" type="#_x0000_t202" filled="f" stroked="f">
            <v:textbox inset="0,0,0,0">
              <w:txbxContent>
                <w:p>
                  <w:pPr>
                    <w:spacing w:before="0" w:after="0" w:line="187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le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4.646606pt;margin-top:214.897324pt;width:76.697285pt;height:10pt;mso-position-horizontal-relative:page;mso-position-vertical-relative:page;z-index:-496" type="#_x0000_t202" filled="f" stroked="f">
            <v:textbox inset="0,0,0,0">
              <w:txbxContent>
                <w:p>
                  <w:pPr>
                    <w:spacing w:before="0" w:after="0" w:line="187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i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0.457092pt;margin-top:240.818527pt;width:85.081285pt;height:10pt;mso-position-horizontal-relative:page;mso-position-vertical-relative:page;z-index:-495" type="#_x0000_t202" filled="f" stroked="f">
            <v:textbox inset="0,0,0,0">
              <w:txbxContent>
                <w:p>
                  <w:pPr>
                    <w:spacing w:before="0" w:after="0" w:line="187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i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-Pr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4.440094pt;margin-top:266.739716pt;width:37.121283pt;height:10pt;mso-position-horizontal-relative:page;mso-position-vertical-relative:page;z-index:-494" type="#_x0000_t202" filled="f" stroked="f">
            <v:textbox inset="0,0,0,0">
              <w:txbxContent>
                <w:p>
                  <w:pPr>
                    <w:spacing w:before="0" w:after="0" w:line="187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7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re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4.280487pt;margin-top:292.661011pt;width:37.441221pt;height:10pt;mso-position-horizontal-relative:page;mso-position-vertical-relative:page;z-index:-493" type="#_x0000_t202" filled="f" stroked="f">
            <v:textbox inset="0,0,0,0">
              <w:txbxContent>
                <w:p>
                  <w:pPr>
                    <w:spacing w:before="0" w:after="0" w:line="187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ta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0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8.532104pt;margin-top:318.582214pt;width:68.945222pt;height:10pt;mso-position-horizontal-relative:page;mso-position-vertical-relative:page;z-index:-492" type="#_x0000_t202" filled="f" stroked="f">
            <v:textbox inset="0,0,0,0">
              <w:txbxContent>
                <w:p>
                  <w:pPr>
                    <w:spacing w:before="0" w:after="0" w:line="187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3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8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4.346893pt;margin-top:352.50351pt;width:117.289224pt;height:10pt;mso-position-horizontal-relative:page;mso-position-vertical-relative:page;z-index:-491" type="#_x0000_t202" filled="f" stroked="f">
            <v:textbox inset="0,0,0,0">
              <w:txbxContent>
                <w:p>
                  <w:pPr>
                    <w:spacing w:before="0" w:after="0" w:line="187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  <w:i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3"/>
                      <w:w w:val="100"/>
                      <w:b/>
                      <w:bCs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1.11499pt;margin-top:412.346008pt;width:63.758722pt;height:10pt;mso-position-horizontal-relative:page;mso-position-vertical-relative:page;z-index:-490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8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7.152588pt;margin-top:432.346008pt;width:71.680066pt;height:10pt;mso-position-horizontal-relative:page;mso-position-vertical-relative:page;z-index:-489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Cro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8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7.070709pt;margin-top:452.346008pt;width:91.840004pt;height:10pt;mso-position-horizontal-relative:page;mso-position-vertical-relative:page;z-index:-488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  <w:b/>
                      <w:bCs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2.061493pt;margin-top:472.346008pt;width:61.854784pt;height:10pt;mso-position-horizontal-relative:page;mso-position-vertical-relative:page;z-index:-487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0.891296pt;margin-top:492.346008pt;width:64.206722pt;height:10pt;mso-position-horizontal-relative:page;mso-position-vertical-relative:page;z-index:-486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2.783508pt;margin-top:512.346008pt;width:80.408066pt;height:20pt;mso-position-horizontal-relative:page;mso-position-vertical-relative:page;z-index:-485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124" w:right="104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7" w:after="0" w:line="240" w:lineRule="auto"/>
                    <w:ind w:left="-12" w:right="-32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J.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99"/>
                      <w:b/>
                      <w:bCs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0.824493pt;margin-top:542.346008pt;width:84.321223pt;height:10pt;mso-position-horizontal-relative:page;mso-position-vertical-relative:page;z-index:-484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5.375793pt;margin-top:562.346008pt;width:75.246722pt;height:20pt;mso-position-horizontal-relative:page;mso-position-vertical-relative:page;z-index:-483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31" w:right="-20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7" w:after="0" w:line="240" w:lineRule="auto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2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5.749207pt;margin-top:592.346008pt;width:54.673284pt;height:10pt;mso-position-horizontal-relative:page;mso-position-vertical-relative:page;z-index:-482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ch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8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re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5.892487pt;margin-top:612.346008pt;width:74.190722pt;height:10pt;mso-position-horizontal-relative:page;mso-position-vertical-relative:page;z-index:-481" type="#_x0000_t202" filled="f" stroked="f">
            <v:textbox inset="0,0,0,0">
              <w:txbxContent>
                <w:p>
                  <w:pPr>
                    <w:spacing w:before="0" w:after="0" w:line="185" w:lineRule="exact"/>
                    <w:ind w:left="20" w:right="-44"/>
                    <w:jc w:val="left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  <w:b/>
                      <w:bCs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4.631592pt;margin-top:661.357117pt;width:82.735871pt;height:16.0pt;mso-position-horizontal-relative:page;mso-position-vertical-relative:page;z-index:-480" type="#_x0000_t202" filled="f" stroked="f">
            <v:textbox inset="0,0,0,0">
              <w:txbxContent>
                <w:p>
                  <w:pPr>
                    <w:spacing w:before="0" w:after="0" w:line="313" w:lineRule="exact"/>
                    <w:ind w:left="20" w:right="-62"/>
                    <w:jc w:val="left"/>
                    <w:rPr>
                      <w:rFonts w:ascii="Book Antiqua" w:hAnsi="Book Antiqua" w:cs="Book Antiqua" w:eastAsia="Book Antiqua"/>
                      <w:sz w:val="28"/>
                      <w:szCs w:val="28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0"/>
                      <w:w w:val="100"/>
                      <w:b/>
                      <w:bCs/>
                      <w:i/>
                      <w:position w:val="2"/>
                    </w:rPr>
                    <w:t>In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0"/>
                      <w:w w:val="100"/>
                      <w:b/>
                      <w:bCs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10"/>
                      <w:w w:val="100"/>
                      <w:b/>
                      <w:bCs/>
                      <w:i/>
                      <w:position w:val="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3"/>
                      <w:w w:val="100"/>
                      <w:b/>
                      <w:bCs/>
                      <w:i/>
                      <w:position w:val="2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4"/>
                      <w:w w:val="100"/>
                      <w:b/>
                      <w:bCs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0"/>
                      <w:w w:val="100"/>
                      <w:b/>
                      <w:bCs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-3"/>
                      <w:w w:val="100"/>
                      <w:b/>
                      <w:bCs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2"/>
                      <w:w w:val="100"/>
                      <w:b/>
                      <w:bCs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3"/>
                      <w:w w:val="100"/>
                      <w:b/>
                      <w:bCs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3"/>
                      <w:w w:val="100"/>
                      <w:b/>
                      <w:bCs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3"/>
                      <w:w w:val="100"/>
                      <w:b/>
                      <w:bCs/>
                      <w:i/>
                      <w:position w:val="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67AC"/>
                      <w:spacing w:val="0"/>
                      <w:w w:val="100"/>
                      <w:b/>
                      <w:bCs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8"/>
                      <w:szCs w:val="28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676.152039pt;width:266.110013pt;height:12pt;mso-position-horizontal-relative:page;mso-position-vertical-relative:page;z-index:-479" type="#_x0000_t202" filled="f" stroked="f">
            <v:textbox inset="0,0,0,0">
              <w:txbxContent>
                <w:p>
                  <w:pPr>
                    <w:spacing w:before="0" w:after="0" w:line="229" w:lineRule="exact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............................................................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1pt;margin-top:676.152039pt;width:266.130013pt;height:77pt;mso-position-horizontal-relative:page;mso-position-vertical-relative:page;z-index:-478" type="#_x0000_t202" filled="f" stroked="f">
            <v:textbox inset="0,0,0,0">
              <w:txbxContent>
                <w:p>
                  <w:pPr>
                    <w:spacing w:before="0" w:after="0" w:line="229" w:lineRule="exact"/>
                    <w:ind w:left="20" w:right="-49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te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.....................................................................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8"/>
                      <w:w w:val="100"/>
                      <w:i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9" w:after="0" w:line="240" w:lineRule="auto"/>
                    <w:ind w:left="20" w:right="-48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8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9" w:after="0" w:line="240" w:lineRule="auto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rs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9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9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9" w:after="0" w:line="240" w:lineRule="auto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.........................................................................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9" w:after="0" w:line="240" w:lineRule="auto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.....................................................................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9" w:after="0" w:line="240" w:lineRule="auto"/>
                    <w:ind w:left="20" w:right="-49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&amp;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689.152039pt;width:266.150013pt;height:77pt;mso-position-horizontal-relative:page;mso-position-vertical-relative:page;z-index:-477" type="#_x0000_t202" filled="f" stroked="f">
            <v:textbox inset="0,0,0,0">
              <w:txbxContent>
                <w:p>
                  <w:pPr>
                    <w:spacing w:before="0" w:after="0" w:line="229" w:lineRule="exact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ial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9" w:after="0" w:line="240" w:lineRule="auto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ess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.........................................................................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9" w:after="0" w:line="240" w:lineRule="auto"/>
                    <w:ind w:left="20" w:right="-49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ess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9" w:after="0" w:line="240" w:lineRule="auto"/>
                    <w:ind w:left="20" w:right="-49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99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99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99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99"/>
                      <w:i/>
                    </w:rPr>
                    <w:t>/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7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8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9" w:after="0" w:line="240" w:lineRule="auto"/>
                    <w:ind w:left="20" w:right="-49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rs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...........................................................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8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9" w:after="0" w:line="240" w:lineRule="auto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.............................................................................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8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129.859894pt;width:414pt;height:527.5001pt;mso-position-horizontal-relative:page;mso-position-vertical-relative:page;z-index:-476" type="#_x0000_t202" filled="f" stroked="f">
            <v:textbox inset="0,0,0,0">
              <w:txbxContent>
                <w:p>
                  <w:pPr>
                    <w:spacing w:before="34" w:after="0" w:line="240" w:lineRule="auto"/>
                    <w:ind w:left="78" w:right="-20"/>
                    <w:jc w:val="left"/>
                    <w:rPr>
                      <w:rFonts w:ascii="Book Antiqua" w:hAnsi="Book Antiqua" w:cs="Book Antiqua" w:eastAsia="Book Antiqua"/>
                      <w:sz w:val="34"/>
                      <w:szCs w:val="3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4"/>
                      <w:w w:val="100"/>
                      <w:b/>
                      <w:bCs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3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3"/>
                      <w:w w:val="100"/>
                      <w:b/>
                      <w:bCs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3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1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5"/>
                      <w:w w:val="100"/>
                      <w:b/>
                      <w:bCs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4"/>
                      <w:w w:val="100"/>
                      <w:b/>
                      <w:bCs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4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15"/>
                      <w:w w:val="100"/>
                      <w:b/>
                      <w:bCs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2"/>
                      <w:w w:val="100"/>
                      <w:b/>
                      <w:bCs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3"/>
                      <w:w w:val="100"/>
                      <w:b/>
                      <w:bCs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4"/>
                      <w:w w:val="100"/>
                      <w:b/>
                      <w:bCs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5"/>
                      <w:w w:val="100"/>
                      <w:b/>
                      <w:bCs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2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1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6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2"/>
                      <w:w w:val="100"/>
                      <w:b/>
                      <w:bCs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1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3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2"/>
                      <w:w w:val="100"/>
                      <w:b/>
                      <w:bCs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5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to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3"/>
                      <w:w w:val="100"/>
                      <w:b/>
                      <w:bCs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4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4"/>
                      <w:w w:val="100"/>
                      <w:b/>
                      <w:bCs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4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5"/>
                      <w:w w:val="100"/>
                      <w:b/>
                      <w:bCs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7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3"/>
                      <w:w w:val="100"/>
                      <w:b/>
                      <w:bCs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3"/>
                      <w:w w:val="100"/>
                      <w:b/>
                      <w:bCs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3"/>
                      <w:w w:val="100"/>
                      <w:b/>
                      <w:bCs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9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2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3"/>
                      <w:w w:val="100"/>
                      <w:b/>
                      <w:bCs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4"/>
                      <w:w w:val="100"/>
                      <w:b/>
                      <w:bCs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-2"/>
                      <w:w w:val="100"/>
                      <w:b/>
                      <w:bCs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67AC"/>
                      <w:spacing w:val="0"/>
                      <w:w w:val="100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34"/>
                      <w:szCs w:val="3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0" w:after="0" w:line="260" w:lineRule="exact"/>
                    <w:ind w:left="8" w:right="589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  <w:i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4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wo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4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4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4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4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ial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4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  <w:position w:val="4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60" w:lineRule="exact"/>
                    <w:ind w:left="8" w:right="171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g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4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4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4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4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te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4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4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.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4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4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4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4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4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4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4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4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24" w:lineRule="exact"/>
                    <w:ind w:left="468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ob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7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5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we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58" w:lineRule="exact"/>
                    <w:ind w:left="8" w:right="-20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8"/>
                      <w:w w:val="100"/>
                      <w:i/>
                      <w:position w:val="2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  <w:position w:val="2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te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60" w:lineRule="exact"/>
                    <w:ind w:left="8" w:right="-20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2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  <w:position w:val="2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2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2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,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60" w:lineRule="exact"/>
                    <w:ind w:left="8" w:right="-20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2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9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2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r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60" w:lineRule="exact"/>
                    <w:ind w:left="8" w:right="-20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  <w:position w:val="2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2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2"/>
                    </w:rPr>
                    <w:t>n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40" w:lineRule="auto"/>
                    <w:ind w:right="-20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tes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y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38" w:after="0" w:line="207" w:lineRule="auto"/>
                    <w:ind w:right="104"/>
                    <w:jc w:val="both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                                                            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9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8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9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8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5"/>
                      <w:w w:val="100"/>
                      <w:i/>
                      <w:position w:val="6"/>
                    </w:rPr>
                    <w:t>7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                                                              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                                                                 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dwo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7" w:lineRule="auto"/>
                    <w:ind w:right="66"/>
                    <w:jc w:val="left"/>
                    <w:tabs>
                      <w:tab w:pos="3320" w:val="left"/>
                      <w:tab w:pos="562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  <w:tab/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es.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6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y</w:t>
                    <w:tab/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7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8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9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8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9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  <w:tab/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6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h</w:t>
                    <w:tab/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ab/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ess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tes</w:t>
                    <w:tab/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  <w:tab/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dv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nd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  <w:tab/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te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-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  <w:i/>
                      <w:position w:val="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4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  <w:b/>
                      <w:bCs/>
                      <w:i/>
                      <w:position w:val="-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  <w:b/>
                      <w:bCs/>
                      <w:i/>
                      <w:position w:val="-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  <w:b/>
                      <w:bCs/>
                      <w:i/>
                      <w:position w:val="-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2"/>
                      <w:w w:val="100"/>
                      <w:b/>
                      <w:bCs/>
                      <w:i/>
                      <w:position w:val="-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3"/>
                      <w:w w:val="100"/>
                      <w:b/>
                      <w:bCs/>
                      <w:i/>
                      <w:position w:val="-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1"/>
                      <w:w w:val="100"/>
                      <w:b/>
                      <w:bCs/>
                      <w:i/>
                      <w:position w:val="-2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  <w:b/>
                      <w:bCs/>
                      <w:i/>
                      <w:position w:val="-2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4"/>
                      <w:w w:val="100"/>
                      <w:b/>
                      <w:bCs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0"/>
                      <w:w w:val="100"/>
                      <w:b/>
                      <w:bCs/>
                      <w:i/>
                      <w:position w:val="-2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"/>
                      <w:w w:val="100"/>
                      <w:b/>
                      <w:bCs/>
                      <w:i/>
                      <w:position w:val="-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  <w:b/>
                      <w:bCs/>
                      <w:i/>
                      <w:position w:val="-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  <w:b/>
                      <w:bCs/>
                      <w:i/>
                      <w:position w:val="-2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5"/>
                      <w:w w:val="100"/>
                      <w:b/>
                      <w:bCs/>
                      <w:i/>
                      <w:position w:val="-2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3"/>
                      <w:w w:val="100"/>
                      <w:b/>
                      <w:bCs/>
                      <w:i/>
                      <w:position w:val="-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"/>
                      <w:w w:val="100"/>
                      <w:b/>
                      <w:bCs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4"/>
                      <w:w w:val="100"/>
                      <w:b/>
                      <w:bCs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"/>
                      <w:w w:val="100"/>
                      <w:b/>
                      <w:bCs/>
                      <w:i/>
                      <w:position w:val="-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2"/>
                      <w:w w:val="100"/>
                      <w:b/>
                      <w:bCs/>
                      <w:i/>
                      <w:position w:val="-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  <w:b/>
                      <w:bCs/>
                      <w:i/>
                      <w:position w:val="-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3"/>
                      <w:w w:val="100"/>
                      <w:b/>
                      <w:bCs/>
                      <w:i/>
                      <w:position w:val="-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8"/>
                      <w:w w:val="100"/>
                      <w:b/>
                      <w:bCs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7"/>
                      <w:w w:val="100"/>
                      <w:b/>
                      <w:bCs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9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9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9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8"/>
                      <w:w w:val="100"/>
                      <w:b/>
                      <w:bCs/>
                      <w:i/>
                      <w:position w:val="-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8"/>
                      <w:w w:val="100"/>
                      <w:b/>
                      <w:bCs/>
                      <w:i/>
                      <w:position w:val="-2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7"/>
                      <w:w w:val="100"/>
                      <w:b/>
                      <w:bCs/>
                      <w:i/>
                      <w:position w:val="-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2"/>
                      <w:w w:val="100"/>
                      <w:b/>
                      <w:bCs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6"/>
                      <w:w w:val="100"/>
                      <w:b/>
                      <w:bCs/>
                      <w:i/>
                      <w:position w:val="-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5"/>
                      <w:w w:val="100"/>
                      <w:b/>
                      <w:bCs/>
                      <w:i/>
                      <w:position w:val="-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2"/>
                      <w:w w:val="100"/>
                      <w:b/>
                      <w:bCs/>
                      <w:i/>
                      <w:position w:val="-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8"/>
                      <w:w w:val="100"/>
                      <w:b/>
                      <w:bCs/>
                      <w:i/>
                      <w:position w:val="-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9"/>
                      <w:w w:val="100"/>
                      <w:b/>
                      <w:bCs/>
                      <w:i/>
                      <w:position w:val="-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  <w:b/>
                      <w:bCs/>
                      <w:i/>
                      <w:position w:val="-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6"/>
                      <w:w w:val="100"/>
                      <w:b/>
                      <w:bCs/>
                      <w:i/>
                      <w:position w:val="-2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3"/>
                      <w:w w:val="100"/>
                      <w:b/>
                      <w:bCs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  <w:b/>
                      <w:bCs/>
                      <w:i/>
                      <w:position w:val="-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2"/>
                      <w:w w:val="100"/>
                      <w:b/>
                      <w:bCs/>
                      <w:i/>
                      <w:position w:val="-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"/>
                      <w:w w:val="100"/>
                      <w:b/>
                      <w:bCs/>
                      <w:i/>
                      <w:position w:val="-2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  <w:b/>
                      <w:bCs/>
                      <w:i/>
                      <w:position w:val="-2"/>
                    </w:rPr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-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  <w:i/>
                      <w:position w:val="-6"/>
                    </w:rPr>
                    <w:t>.”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183" w:lineRule="exact"/>
                    <w:ind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2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2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2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2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2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2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-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25" w:after="0" w:line="119" w:lineRule="auto"/>
                    <w:ind w:right="49" w:firstLine="4680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w w:val="99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po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1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4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4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4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4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4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4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14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14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4"/>
                    </w:rPr>
                    <w:t>.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85" w:after="0" w:line="260" w:lineRule="exact"/>
                    <w:ind w:right="162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w w:val="99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: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“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d: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“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mport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60" w:lineRule="exact"/>
                    <w:ind w:right="89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mo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  <w:i/>
                      <w:position w:val="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lab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po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  <w:i/>
                      <w:position w:val="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es.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9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60" w:lineRule="exact"/>
                    <w:ind w:right="96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te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ue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we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99"/>
                      <w:i/>
                      <w:position w:val="6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5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rs.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n,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60" w:lineRule="exact"/>
                    <w:ind w:right="280"/>
                    <w:jc w:val="left"/>
                    <w:tabs>
                      <w:tab w:pos="4680" w:val="left"/>
                    </w:tabs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ues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9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,</w:t>
                    <w:tab/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ue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6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6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6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6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6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  <w:i/>
                      <w:position w:val="6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”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6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port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  <w:position w:val="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0"/>
                    </w:rPr>
                    <w:t>ial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23" w:after="0" w:line="224" w:lineRule="exact"/>
                    <w:ind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-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-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  <w:position w:val="-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-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-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  <w:position w:val="-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-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-1"/>
                    </w:rPr>
                    <w:t>ies.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0pt;margin-top:129.859894pt;width:126pt;height:527.5001pt;mso-position-horizontal-relative:page;mso-position-vertical-relative:page;z-index:-475" type="#_x0000_t202" filled="f" stroked="f">
            <v:textbox inset="0,0,0,0">
              <w:txbxContent>
                <w:p>
                  <w:pPr>
                    <w:spacing w:before="100" w:after="0" w:line="240" w:lineRule="auto"/>
                    <w:ind w:left="241" w:right="221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  <w:b/>
                      <w:bCs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  <w:b/>
                      <w:bCs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b/>
                      <w:bCs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0"/>
                      <w:w w:val="100"/>
                      <w:b/>
                      <w:bCs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  <w:b/>
                      <w:bCs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  <w:b/>
                      <w:bCs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  <w:b/>
                      <w:bCs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7"/>
                      <w:w w:val="100"/>
                      <w:b/>
                      <w:bCs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b/>
                      <w:bCs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  <w:b/>
                      <w:bCs/>
                    </w:rPr>
                    <w:t>FF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99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99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50" w:lineRule="exact"/>
                    <w:jc w:val="left"/>
                    <w:rPr>
                      <w:sz w:val="15"/>
                      <w:szCs w:val="15"/>
                    </w:rPr>
                  </w:pPr>
                  <w:rPr/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spacing w:before="0" w:after="0" w:line="645" w:lineRule="auto"/>
                    <w:ind w:left="474" w:right="455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99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99"/>
                      <w:b/>
                      <w:bCs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J.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99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" w:after="0" w:line="240" w:lineRule="auto"/>
                    <w:ind w:left="232" w:right="212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99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8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120" w:lineRule="exact"/>
                    <w:jc w:val="left"/>
                    <w:rPr>
                      <w:sz w:val="12"/>
                      <w:szCs w:val="12"/>
                    </w:rPr>
                  </w:pPr>
                  <w:rPr/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422" w:lineRule="auto"/>
                    <w:ind w:left="658" w:right="638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ss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</w:rPr>
                    <w:t>edia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99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25" w:after="0" w:line="439" w:lineRule="auto"/>
                    <w:ind w:left="234" w:right="214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  <w:i/>
                    </w:rPr>
                    <w:t>ga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  <w:b/>
                      <w:bCs/>
                    </w:rPr>
                    <w:t>EX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99"/>
                      <w:b/>
                      <w:bCs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99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ac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ra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8" w:after="0" w:line="497" w:lineRule="auto"/>
                    <w:ind w:left="491" w:right="472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99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nd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99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99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" w:after="0" w:line="240" w:lineRule="auto"/>
                    <w:ind w:left="658" w:right="638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2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592" w:right="572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7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339" w:right="319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J.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99"/>
                      <w:b/>
                      <w:bCs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99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477" w:right="457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4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7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633" w:right="613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1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3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99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622" w:right="600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7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99"/>
                      <w:b/>
                      <w:bCs/>
                    </w:rPr>
                    <w:t>en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185" w:right="160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th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ams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7" w:after="0" w:line="240" w:lineRule="auto"/>
                    <w:ind w:left="651" w:right="631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  <w:b/>
                      <w:bCs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99"/>
                      <w:b/>
                      <w:bCs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657.359985pt;width:540pt;height:3.4999pt;mso-position-horizontal-relative:page;mso-position-vertical-relative:page;z-index:-474" type="#_x0000_t202" filled="f" stroked="f">
            <v:textbox inset="0,0,0,0">
              <w:txbxContent/>
            </v:textbox>
          </v:shape>
        </w:pict>
      </w:r>
    </w:p>
    <w:p>
      <w:pPr>
        <w:spacing w:after="0"/>
        <w:sectPr>
          <w:type w:val="continuous"/>
          <w:pgSz w:w="12240" w:h="15840"/>
          <w:pgMar w:top="1480" w:bottom="280" w:left="620" w:right="62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24.139999pt;margin-top:58.319946pt;width:568.920pt;height:713.300054pt;mso-position-horizontal-relative:page;mso-position-vertical-relative:page;z-index:-473" coordorigin="483,1166" coordsize="11378,14266">
            <v:shape style="position:absolute;left:712;top:1166;width:10792;height:8582" type="#_x0000_t75">
              <v:imagedata r:id="rId7" o:title=""/>
            </v:shape>
            <v:group style="position:absolute;left:493;top:9544;width:11358;height:5879" coordorigin="493,9544" coordsize="11358,5879">
              <v:shape style="position:absolute;left:493;top:9544;width:11358;height:5879" coordorigin="493,9544" coordsize="11358,5879" path="m493,15422l11851,15422,11851,9544,493,9544,493,15422e" filled="t" fillcolor="#0067AC" stroked="f">
                <v:path arrowok="t"/>
                <v:fill/>
              </v:shape>
            </v:group>
            <v:group style="position:absolute;left:732;top:15110;width:10800;height:2" coordorigin="732,15110" coordsize="10800,2">
              <v:shape style="position:absolute;left:732;top:15110;width:10800;height:2" coordorigin="732,15110" coordsize="10800,0" path="m11532,15110l732,15110e" filled="f" stroked="t" strokeweight="2pt" strokecolor="#0067AC">
                <v:path arrowok="t"/>
              </v:shape>
              <v:shape style="position:absolute;left:641;top:9637;width:1650;height:1943" type="#_x0000_t75">
                <v:imagedata r:id="rId8" o:title=""/>
              </v:shape>
            </v:group>
            <v:group style="position:absolute;left:641;top:9637;width:1650;height:1943" coordorigin="641,9637" coordsize="1650,1943">
              <v:shape style="position:absolute;left:641;top:9637;width:1650;height:1943" coordorigin="641,9637" coordsize="1650,1943" path="m641,11580l2291,11580,2291,9637,641,9637,641,11580xe" filled="f" stroked="t" strokeweight="2pt" strokecolor="#FFFFFF">
                <v:path arrowok="t"/>
              </v:shape>
              <v:shape style="position:absolute;left:732;top:2247;width:4216;height:2742" type="#_x0000_t75">
                <v:imagedata r:id="rId9" o:title=""/>
              </v:shape>
            </v:group>
            <v:group style="position:absolute;left:732;top:2246;width:4216;height:2742" coordorigin="732,2246" coordsize="4216,2742">
              <v:shape style="position:absolute;left:732;top:2246;width:4216;height:2742" coordorigin="732,2246" coordsize="4216,2742" path="m732,4989l4948,4989,4948,2246,732,2246,732,4989xe" filled="f" stroked="t" strokeweight="2.0pt" strokecolor="#0067AC">
                <v:path arrowok="t"/>
              </v:shape>
            </v:group>
            <v:group style="position:absolute;left:513;top:7255;width:11318;height:2093" coordorigin="513,7255" coordsize="11318,2093">
              <v:shape style="position:absolute;left:513;top:7255;width:11318;height:2093" coordorigin="513,7255" coordsize="11318,2093" path="m513,9348l11831,9348,11831,7255,513,7255,513,9348xe" filled="f" stroked="t" strokeweight="2pt" strokecolor="#0067AC">
                <v:path arrowok="t"/>
              </v:shape>
              <v:shape style="position:absolute;left:6252;top:2246;width:4139;height:2702" type="#_x0000_t75">
                <v:imagedata r:id="rId10" o:title=""/>
              </v:shape>
            </v:group>
            <v:group style="position:absolute;left:6252;top:2246;width:4139;height:2702" coordorigin="6252,2246" coordsize="4139,2702">
              <v:shape style="position:absolute;left:6252;top:2246;width:4139;height:2702" coordorigin="6252,2246" coordsize="4139,2702" path="m6252,4949l10391,4949,10391,2246,6252,2246,6252,4949xe" filled="f" stroked="t" strokeweight="2pt" strokecolor="#0067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pt;margin-top:37.859901pt;width:540pt;height:.1pt;mso-position-horizontal-relative:page;mso-position-vertical-relative:page;z-index:-472" coordorigin="720,757" coordsize="10800,2">
            <v:shape style="position:absolute;left:720;top:757;width:10800;height:2" coordorigin="720,757" coordsize="10800,0" path="m11520,757l720,757e" filled="f" stroked="t" strokeweight="2pt" strokecolor="#0067AC">
              <v:path arrowok="t"/>
            </v:shape>
          </v:group>
          <w10:wrap type="none"/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8.411434pt;width:205.400244pt;height:14pt;mso-position-horizontal-relative:page;mso-position-vertical-relative:page;z-index:-471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3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5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5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7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pte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5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te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4.77887pt;margin-top:18.411434pt;width:62.072004pt;height:14pt;mso-position-horizontal-relative:page;mso-position-vertical-relative:page;z-index:-470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9"/>
                      <w:w w:val="100"/>
                      <w:position w:val="1"/>
                    </w:rPr>
                    <w:t>14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400799pt;margin-top:42.291733pt;width:259.791731pt;height:65.531794pt;mso-position-horizontal-relative:page;mso-position-vertical-relative:page;z-index:-469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5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1.400787pt;margin-top:42.291733pt;width:256.640051pt;height:65.531794pt;mso-position-horizontal-relative:page;mso-position-vertical-relative:page;z-index:-468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7"/>
                      <w:w w:val="100"/>
                      <w:b/>
                      <w:bCs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6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5"/>
                      <w:w w:val="100"/>
                    </w:rPr>
                    <w:t>7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4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!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5.558777pt;margin-top:108.611526pt;width:55.830355pt;height:142pt;mso-position-horizontal-relative:page;mso-position-vertical-relative:page;z-index:-467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3.160004pt;margin-top:109.611526pt;width:49.360159pt;height:142pt;mso-position-horizontal-relative:page;mso-position-vertical-relative:page;z-index:-466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253.451523pt;width:269.580169pt;height:103pt;mso-position-horizontal-relative:page;mso-position-vertical-relative:page;z-index:-465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7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0" w:right="16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0.599213pt;margin-top:252.581726pt;width:276.100013pt;height:103.0pt;mso-position-horizontal-relative:page;mso-position-vertical-relative:page;z-index:-464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0" w:right="18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9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xt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"/>
                      <w:w w:val="100"/>
                    </w:rPr>
                    <w:t>br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5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6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</w:rPr>
                    <w:t>@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5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18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67AC"/>
                      <w:spacing w:val="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xt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!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639999pt;margin-top:477.179993pt;width:567.920pt;height:293.94pt;mso-position-horizontal-relative:page;mso-position-vertical-relative:page;z-index:-463" type="#_x0000_t202" filled="f" stroked="f">
            <v:textbox inset="0,0,0,0">
              <w:txbxContent>
                <w:p>
                  <w:pPr>
                    <w:spacing w:before="7" w:after="0" w:line="150" w:lineRule="exact"/>
                    <w:jc w:val="left"/>
                    <w:rPr>
                      <w:sz w:val="15"/>
                      <w:szCs w:val="15"/>
                    </w:rPr>
                  </w:pPr>
                  <w:rPr/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spacing w:before="0" w:after="0" w:line="260" w:lineRule="exact"/>
                    <w:ind w:left="1927" w:right="296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4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9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1"/>
                      <w:w w:val="100"/>
                      <w:b/>
                      <w:bCs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8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8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5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5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6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3"/>
                      <w:w w:val="100"/>
                      <w:i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5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90" w:lineRule="exact"/>
                    <w:jc w:val="left"/>
                    <w:rPr>
                      <w:sz w:val="19"/>
                      <w:szCs w:val="19"/>
                    </w:rPr>
                  </w:pPr>
                  <w:rPr/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spacing w:before="0" w:after="0" w:line="260" w:lineRule="exact"/>
                    <w:ind w:left="1927" w:right="113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8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7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8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6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7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7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9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7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5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8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3"/>
                      <w:w w:val="100"/>
                      <w:i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9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3"/>
                      <w:w w:val="100"/>
                      <w:i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7"/>
                      <w:w w:val="100"/>
                      <w:i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5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36" w:after="0" w:line="240" w:lineRule="auto"/>
                    <w:ind w:left="168" w:right="-2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9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60" w:lineRule="exact"/>
                    <w:ind w:left="113" w:right="185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6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ok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“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9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”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4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5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6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ee.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5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ok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99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99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99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9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3"/>
                      <w:w w:val="100"/>
                      <w:i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90" w:lineRule="exact"/>
                    <w:jc w:val="left"/>
                    <w:rPr>
                      <w:sz w:val="19"/>
                      <w:szCs w:val="19"/>
                    </w:rPr>
                  </w:pPr>
                  <w:rPr/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spacing w:before="0" w:after="0" w:line="260" w:lineRule="exact"/>
                    <w:ind w:left="113" w:right="596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hyperlink r:id="rId11"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0"/>
                        <w:w w:val="100"/>
                        <w:i/>
                      </w:rPr>
                      <w:t>t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1"/>
                        <w:w w:val="100"/>
                        <w:i/>
                      </w:rPr>
                      <w:t> 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2"/>
                        <w:w w:val="100"/>
                        <w:i/>
                      </w:rPr>
                      <w:t>w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2"/>
                        <w:w w:val="100"/>
                        <w:i/>
                      </w:rPr>
                      <w:t>w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8"/>
                        <w:w w:val="100"/>
                        <w:i/>
                      </w:rPr>
                      <w:t>w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3"/>
                        <w:w w:val="100"/>
                        <w:i/>
                      </w:rPr>
                      <w:t>.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0"/>
                        <w:w w:val="99"/>
                        <w:i/>
                      </w:rPr>
                      <w:t>f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38"/>
                        <w:w w:val="100"/>
                        <w:i/>
                      </w:rPr>
                      <w:t> 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1"/>
                        <w:w w:val="99"/>
                        <w:i/>
                      </w:rPr>
                      <w:t>b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2"/>
                        <w:w w:val="99"/>
                        <w:i/>
                      </w:rPr>
                      <w:t>a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4"/>
                        <w:w w:val="100"/>
                        <w:i/>
                      </w:rPr>
                      <w:t>-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1"/>
                        <w:w w:val="100"/>
                        <w:i/>
                      </w:rPr>
                      <w:t>s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4"/>
                        <w:w w:val="100"/>
                        <w:i/>
                      </w:rPr>
                      <w:t>d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0"/>
                        <w:w w:val="99"/>
                        <w:i/>
                      </w:rPr>
                      <w:t>f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40"/>
                        <w:w w:val="100"/>
                        <w:i/>
                      </w:rPr>
                      <w:t> 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0"/>
                        <w:w w:val="100"/>
                        <w:i/>
                      </w:rPr>
                      <w:t>l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3"/>
                        <w:w w:val="100"/>
                        <w:i/>
                      </w:rPr>
                      <w:t>a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1"/>
                        <w:w w:val="100"/>
                        <w:i/>
                      </w:rPr>
                      <w:t>.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1"/>
                        <w:w w:val="100"/>
                        <w:i/>
                      </w:rPr>
                      <w:t>o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4"/>
                        <w:w w:val="100"/>
                        <w:i/>
                      </w:rPr>
                      <w:t>r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-14"/>
                        <w:w w:val="100"/>
                        <w:i/>
                      </w:rPr>
                      <w:t>g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0"/>
                        <w:w w:val="100"/>
                        <w:i/>
                      </w:rPr>
                      <w:t>.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0"/>
                        <w:w w:val="100"/>
                        <w:i/>
                      </w:rPr>
                      <w:t> </w:t>
                    </w:r>
                    <w:r>
                      <w:rPr>
                        <w:rFonts w:ascii="Book Antiqua" w:hAnsi="Book Antiqua" w:cs="Book Antiqua" w:eastAsia="Book Antiqua"/>
                        <w:sz w:val="22"/>
                        <w:szCs w:val="22"/>
                        <w:color w:val="FFFFFF"/>
                        <w:spacing w:val="52"/>
                        <w:w w:val="100"/>
                        <w:i/>
                      </w:rPr>
                      <w:t> </w:t>
                    </w:r>
                  </w:hyperlink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8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8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5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9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bo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90" w:lineRule="exact"/>
                    <w:jc w:val="left"/>
                    <w:rPr>
                      <w:sz w:val="19"/>
                      <w:szCs w:val="19"/>
                    </w:rPr>
                  </w:pPr>
                  <w:rPr/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spacing w:before="0" w:after="0" w:line="260" w:lineRule="exact"/>
                    <w:ind w:left="113" w:right="343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7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3"/>
                      <w:w w:val="100"/>
                      <w:i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5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ok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ome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4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7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5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6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5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2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1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2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1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t,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3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1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5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2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26"/>
                      <w:w w:val="100"/>
                      <w:b/>
                      <w:bCs/>
                    </w:rPr>
                    <w:t>“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5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4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2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”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3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1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7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7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4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-2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1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4"/>
                      <w:w w:val="100"/>
                      <w:b/>
                      <w:bCs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231F20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220" w:lineRule="exact"/>
                    <w:jc w:val="left"/>
                    <w:rPr>
                      <w:sz w:val="22"/>
                      <w:szCs w:val="22"/>
                    </w:rPr>
                  </w:pPr>
                  <w:rPr/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spacing w:before="0" w:after="0" w:line="251" w:lineRule="exact"/>
                    <w:ind w:left="219" w:right="-20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-3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.040001pt;margin-top:481.839996pt;width:82.52pt;height:97.16pt;mso-position-horizontal-relative:page;mso-position-vertical-relative:page;z-index:-46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.639999pt;margin-top:362.76001pt;width:565.920pt;height:104.66pt;mso-position-horizontal-relative:page;mso-position-vertical-relative:page;z-index:-461" type="#_x0000_t202" filled="f" stroked="f">
            <v:textbox inset="0,0,0,0">
              <w:txbxContent>
                <w:p>
                  <w:pPr>
                    <w:spacing w:before="52" w:after="0" w:line="249" w:lineRule="auto"/>
                    <w:ind w:left="220" w:right="369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ss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7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7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6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4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/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7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</w:rPr>
                    <w:t>“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: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rt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”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30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&amp;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8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598999pt;margin-top:112.32pt;width:206.961pt;height:135.12pt;mso-position-horizontal-relative:page;mso-position-vertical-relative:page;z-index:-460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598999pt;margin-top:112.32pt;width:210.801pt;height:137.12pt;mso-position-horizontal-relative:page;mso-position-vertical-relative:page;z-index:-459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2240" w:h="15840"/>
          <w:pgMar w:top="1480" w:bottom="280" w:left="400" w:right="30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36pt;margin-top:37.859901pt;width:540pt;height:.1pt;mso-position-horizontal-relative:page;mso-position-vertical-relative:page;z-index:-458" coordorigin="720,757" coordsize="10800,2">
            <v:shape style="position:absolute;left:720;top:757;width:10800;height:2" coordorigin="720,757" coordsize="10800,0" path="m11520,757l720,757e" filled="f" stroked="t" strokeweight="2pt" strokecolor="#0067AC">
              <v:path arrowok="t"/>
            </v:shape>
          </v:group>
          <w10:wrap type="none"/>
        </w:pict>
      </w:r>
      <w:r>
        <w:rPr/>
        <w:pict>
          <v:group style="position:absolute;margin-left:313.119995pt;margin-top:102.599998pt;width:251.84pt;height:164.04pt;mso-position-horizontal-relative:page;mso-position-vertical-relative:page;z-index:-457" coordorigin="6262,2052" coordsize="5037,3281">
            <v:shape style="position:absolute;left:6282;top:2072;width:4997;height:3240" type="#_x0000_t75">
              <v:imagedata r:id="rId12" o:title=""/>
            </v:shape>
            <v:group style="position:absolute;left:6282;top:2072;width:4997;height:3241" coordorigin="6282,2072" coordsize="4997,3241">
              <v:shape style="position:absolute;left:6282;top:2072;width:4997;height:3241" coordorigin="6282,2072" coordsize="4997,3241" path="m6282,5313l11279,5313,11279,2072,6282,2072,6282,5313xe" filled="f" stroked="t" strokeweight="2pt" strokecolor="#0067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6.200001pt;margin-top:568pt;width:323.8pt;height:193.76pt;mso-position-horizontal-relative:page;mso-position-vertical-relative:page;z-index:-456" coordorigin="724,11360" coordsize="6476,3875">
            <v:shape style="position:absolute;left:744;top:11380;width:6436;height:3835" type="#_x0000_t75">
              <v:imagedata r:id="rId13" o:title=""/>
            </v:shape>
            <v:group style="position:absolute;left:744;top:11380;width:6436;height:3835" coordorigin="744,11380" coordsize="6436,3835">
              <v:shape style="position:absolute;left:744;top:11380;width:6436;height:3835" coordorigin="744,11380" coordsize="6436,3835" path="m744,15215l7180,15215,7180,11380,744,11380,744,15215xe" filled="f" stroked="t" strokeweight="2.0pt" strokecolor="#0067AC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5.599201pt;margin-top:767.499512pt;width:540pt;height:.1pt;mso-position-horizontal-relative:page;mso-position-vertical-relative:page;z-index:-455" coordorigin="712,15350" coordsize="10800,2">
            <v:shape style="position:absolute;left:712;top:15350;width:10800;height:2" coordorigin="712,15350" coordsize="10800,0" path="m11512,15350l712,15350e" filled="f" stroked="t" strokeweight="2pt" strokecolor="#0067AC">
              <v:path arrowok="t"/>
            </v:shape>
          </v:group>
          <w10:wrap type="none"/>
        </w:pict>
      </w:r>
      <w:r>
        <w:rPr/>
        <w:pict>
          <v:group style="position:absolute;margin-left:36.119999pt;margin-top:347.540009pt;width:112.4pt;height:122.32pt;mso-position-horizontal-relative:page;mso-position-vertical-relative:page;z-index:-454" coordorigin="722,6951" coordsize="2248,2446">
            <v:shape style="position:absolute;left:742;top:6971;width:2208;height:2406" type="#_x0000_t75">
              <v:imagedata r:id="rId14" o:title=""/>
            </v:shape>
            <v:group style="position:absolute;left:742;top:6971;width:2208;height:2406" coordorigin="742,6971" coordsize="2208,2406">
              <v:shape style="position:absolute;left:742;top:6971;width:2208;height:2406" coordorigin="742,6971" coordsize="2208,2406" path="m742,9377l2950,9377,2950,6971,742,6971,742,9377xe" filled="f" stroked="t" strokeweight="2pt" strokecolor="#0067AC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8.411434pt;width:205.400244pt;height:14pt;mso-position-horizontal-relative:page;mso-position-vertical-relative:page;z-index:-453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3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5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7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er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5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er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4.77887pt;margin-top:18.411434pt;width:62.072004pt;height:14pt;mso-position-horizontal-relative:page;mso-position-vertical-relative:page;z-index:-452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9"/>
                      <w:w w:val="100"/>
                      <w:position w:val="1"/>
                    </w:rPr>
                    <w:t>14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48.602135pt;width:263.500013pt;height:143.531794pt;mso-position-horizontal-relative:page;mso-position-vertical-relative:page;z-index:-451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/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7"/>
                      <w:w w:val="100"/>
                      <w:b/>
                      <w:bCs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7"/>
                      <w:w w:val="100"/>
                      <w:b/>
                      <w:bCs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8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/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8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“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”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51" w:lineRule="auto"/>
                    <w:ind w:left="20" w:right="1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1pt;margin-top:48.691528pt;width:257.821536pt;height:38pt;mso-position-horizontal-relative:page;mso-position-vertical-relative:page;z-index:-450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6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0" w:right="632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203.055222pt;width:251.830364pt;height:51pt;mso-position-horizontal-relative:page;mso-position-vertical-relative:page;z-index:-449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9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199600pt;margin-top:273.421722pt;width:540.530026pt;height:65.531794pt;mso-position-horizontal-relative:page;mso-position-vertical-relative:page;z-index:-448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-48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0"/>
                      <w:w w:val="100"/>
                      <w:b/>
                      <w:bCs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7"/>
                      <w:w w:val="100"/>
                      <w:b/>
                      <w:bCs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2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6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4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3.1996pt;margin-top:351.421722pt;width:404.758301pt;height:117.531794pt;mso-position-horizontal-relative:page;mso-position-vertical-relative:page;z-index:-447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5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4"/>
                      <w:w w:val="100"/>
                      <w:b/>
                      <w:bCs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i,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8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3"/>
                      <w:w w:val="100"/>
                      <w:b/>
                      <w:bCs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6"/>
                      <w:w w:val="100"/>
                      <w:b/>
                      <w:bCs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0"/>
                      <w:w w:val="100"/>
                      <w:b/>
                      <w:bCs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5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5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!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5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5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99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99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9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5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484.682129pt;width:321.543766pt;height:65.531794pt;mso-position-horizontal-relative:page;mso-position-vertical-relative:page;z-index:-446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56"/>
                    <w:jc w:val="both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ses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6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9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6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!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" w:after="0" w:line="251" w:lineRule="auto"/>
                    <w:ind w:left="20" w:right="-37"/>
                    <w:jc w:val="both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8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9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6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5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6"/>
                      <w:w w:val="100"/>
                    </w:rPr>
                    <w:t>6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%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5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5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2.519989pt;margin-top:486.682129pt;width:204.098291pt;height:221.531794pt;mso-position-horizontal-relative:page;mso-position-vertical-relative:page;z-index:-445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6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60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5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8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e.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" w:after="0" w:line="251" w:lineRule="auto"/>
                    <w:ind w:left="20" w:right="89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5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(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)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8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7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4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6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“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4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”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599201pt;margin-top:772.911133pt;width:8.000001pt;height:14pt;mso-position-horizontal-relative:page;mso-position-vertical-relative:page;z-index:-444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200001pt;margin-top:569pt;width:321.8pt;height:191.76pt;mso-position-horizontal-relative:page;mso-position-vertical-relative:page;z-index:-443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.119999pt;margin-top:348.540009pt;width:110.4pt;height:120.32pt;mso-position-horizontal-relative:page;mso-position-vertical-relative:page;z-index:-442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4.119995pt;margin-top:103.599998pt;width:249.84pt;height:162.04pt;mso-position-horizontal-relative:page;mso-position-vertical-relative:page;z-index:-441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p>
      <w:pPr>
        <w:spacing w:after="0"/>
        <w:sectPr>
          <w:pgSz w:w="12240" w:h="15840"/>
          <w:pgMar w:top="1480" w:bottom="280" w:left="640" w:right="860"/>
        </w:sectPr>
      </w:pPr>
      <w:rPr/>
    </w:p>
    <w:p>
      <w:pPr>
        <w:rPr>
          <w:sz w:val="0"/>
          <w:szCs w:val="0"/>
        </w:rPr>
      </w:pPr>
      <w:rPr/>
      <w:r>
        <w:rPr/>
        <w:pict>
          <v:group style="position:absolute;margin-left:36pt;margin-top:37.859901pt;width:540pt;height:.1pt;mso-position-horizontal-relative:page;mso-position-vertical-relative:page;z-index:-440" coordorigin="720,757" coordsize="10800,2">
            <v:shape style="position:absolute;left:720;top:757;width:10800;height:2" coordorigin="720,757" coordsize="10800,0" path="m11520,757l720,757e" filled="f" stroked="t" strokeweight="2pt" strokecolor="#0067AC">
              <v:path arrowok="t"/>
            </v:shape>
          </v:group>
          <w10:wrap type="none"/>
        </w:pict>
      </w:r>
      <w:r>
        <w:rPr/>
        <w:pict>
          <v:group style="position:absolute;margin-left:36pt;margin-top:48.860001pt;width:126pt;height:717.64pt;mso-position-horizontal-relative:page;mso-position-vertical-relative:page;z-index:-439" coordorigin="720,977" coordsize="2520,14353">
            <v:shape style="position:absolute;left:720;top:977;width:2520;height:14353" coordorigin="720,977" coordsize="2520,14353" path="m720,15330l3240,15330,3240,977,720,977,720,15330e" filled="t" fillcolor="#0067AC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35.599201pt;margin-top:770.499512pt;width:540pt;height:.1pt;mso-position-horizontal-relative:page;mso-position-vertical-relative:page;z-index:-438" coordorigin="712,15410" coordsize="10800,2">
            <v:shape style="position:absolute;left:712;top:15410;width:10800;height:2" coordorigin="712,15410" coordsize="10800,0" path="m11512,15410l712,15410e" filled="f" stroked="t" strokeweight="2pt" strokecolor="#0067AC">
              <v:path arrowok="t"/>
            </v:shape>
          </v:group>
          <w10:wrap type="none"/>
        </w:pict>
      </w:r>
      <w:r>
        <w:rPr/>
        <w:pict>
          <v:group style="position:absolute;margin-left:339.678986pt;margin-top:486.880005pt;width:251.84pt;height:164.04pt;mso-position-horizontal-relative:page;mso-position-vertical-relative:page;z-index:-437" coordorigin="6794,9738" coordsize="5037,3281">
            <v:shape style="position:absolute;left:6814;top:9758;width:4997;height:3241" type="#_x0000_t75">
              <v:imagedata r:id="rId15" o:title=""/>
            </v:shape>
            <v:group style="position:absolute;left:6814;top:9758;width:4997;height:3241" coordorigin="6814,9758" coordsize="4997,3241">
              <v:shape style="position:absolute;left:6814;top:9758;width:4997;height:3241" coordorigin="6814,9758" coordsize="4997,3241" path="m6814,12998l11810,12998,11810,9758,6814,9758,6814,12998xe" filled="f" stroked="t" strokeweight="2pt" strokecolor="#0067AC">
                <v:path arrowok="t"/>
              </v:shape>
            </v:group>
            <w10:wrap type="none"/>
          </v:group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18.411434pt;width:205.400244pt;height:14pt;mso-position-horizontal-relative:page;mso-position-vertical-relative:page;z-index:-436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3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5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2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7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er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5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er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14.77887pt;margin-top:18.411434pt;width:62.072004pt;height:14pt;mso-position-horizontal-relative:page;mso-position-vertical-relative:page;z-index:-435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2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3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4"/>
                      <w:w w:val="100"/>
                      <w:position w:val="1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-19"/>
                      <w:w w:val="100"/>
                      <w:position w:val="1"/>
                    </w:rPr>
                    <w:t>14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3pt;margin-top:48.671234pt;width:408.84391pt;height:39.531794pt;mso-position-horizontal-relative:page;mso-position-vertical-relative:page;z-index:-434" type="#_x0000_t202" filled="f" stroked="f">
            <v:textbox inset="0,0,0,0">
              <w:txbxContent>
                <w:p>
                  <w:pPr>
                    <w:spacing w:before="0" w:after="0" w:line="267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5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6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8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4" w:after="0" w:line="251" w:lineRule="auto"/>
                    <w:ind w:left="20" w:right="30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4.338501pt;margin-top:99.124329pt;width:391.868144pt;height:51pt;mso-position-horizontal-relative:page;mso-position-vertical-relative:page;z-index:-433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ke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1" w:after="0" w:line="240" w:lineRule="auto"/>
                    <w:ind w:left="20" w:right="-5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</w:rPr>
                    <w:t>7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8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1" w:after="0" w:line="240" w:lineRule="auto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3pt;margin-top:101.525269pt;width:7.345pt;height:7pt;mso-position-horizontal-relative:page;mso-position-vertical-relative:page;z-index:-432" type="#_x0000_t202" filled="f" stroked="f">
            <v:textbox inset="0,0,0,0">
              <w:txbxContent>
                <w:p>
                  <w:pPr>
                    <w:spacing w:before="17" w:after="0" w:line="240" w:lineRule="auto"/>
                    <w:ind w:left="20" w:right="-20"/>
                    <w:jc w:val="left"/>
                    <w:rPr>
                      <w:rFonts w:ascii="Zapf Dingbats" w:hAnsi="Zapf Dingbats" w:cs="Zapf Dingbats" w:eastAsia="Zapf Dingbats"/>
                      <w:sz w:val="10"/>
                      <w:szCs w:val="10"/>
                    </w:rPr>
                  </w:pPr>
                  <w:rPr/>
                  <w:r>
                    <w:rPr>
                      <w:rFonts w:ascii="Zapf Dingbats" w:hAnsi="Zapf Dingbats" w:cs="Zapf Dingbats" w:eastAsia="Zapf Dingbats"/>
                      <w:sz w:val="10"/>
                      <w:szCs w:val="10"/>
                      <w:color w:val="231F20"/>
                    </w:rPr>
                    <w:t>●</w:t>
                  </w:r>
                  <w:r>
                    <w:rPr>
                      <w:rFonts w:ascii="Zapf Dingbats" w:hAnsi="Zapf Dingbats" w:cs="Zapf Dingbats" w:eastAsia="Zapf Dingbats"/>
                      <w:sz w:val="10"/>
                      <w:szCs w:val="10"/>
                      <w:color w:val="231F20"/>
                      <w:w w:val="35"/>
                    </w:rPr>
                    <w:t>●</w:t>
                  </w:r>
                  <w:r>
                    <w:rPr>
                      <w:rFonts w:ascii="Zapf Dingbats" w:hAnsi="Zapf Dingbats" w:cs="Zapf Dingbats" w:eastAsia="Zapf Dingbats"/>
                      <w:sz w:val="10"/>
                      <w:szCs w:val="10"/>
                      <w:color w:val="00000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4.338501pt;margin-top:161.045532pt;width:392.420058pt;height:51pt;mso-position-horizontal-relative:page;mso-position-vertical-relative:page;z-index:-431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3pt;margin-top:163.446564pt;width:7.345pt;height:7pt;mso-position-horizontal-relative:page;mso-position-vertical-relative:page;z-index:-430" type="#_x0000_t202" filled="f" stroked="f">
            <v:textbox inset="0,0,0,0">
              <w:txbxContent>
                <w:p>
                  <w:pPr>
                    <w:spacing w:before="17" w:after="0" w:line="240" w:lineRule="auto"/>
                    <w:ind w:left="20" w:right="-20"/>
                    <w:jc w:val="left"/>
                    <w:rPr>
                      <w:rFonts w:ascii="Zapf Dingbats" w:hAnsi="Zapf Dingbats" w:cs="Zapf Dingbats" w:eastAsia="Zapf Dingbats"/>
                      <w:sz w:val="10"/>
                      <w:szCs w:val="10"/>
                    </w:rPr>
                  </w:pPr>
                  <w:rPr/>
                  <w:r>
                    <w:rPr>
                      <w:rFonts w:ascii="Zapf Dingbats" w:hAnsi="Zapf Dingbats" w:cs="Zapf Dingbats" w:eastAsia="Zapf Dingbats"/>
                      <w:sz w:val="10"/>
                      <w:szCs w:val="10"/>
                      <w:color w:val="231F20"/>
                    </w:rPr>
                    <w:t>●</w:t>
                  </w:r>
                  <w:r>
                    <w:rPr>
                      <w:rFonts w:ascii="Zapf Dingbats" w:hAnsi="Zapf Dingbats" w:cs="Zapf Dingbats" w:eastAsia="Zapf Dingbats"/>
                      <w:sz w:val="10"/>
                      <w:szCs w:val="10"/>
                      <w:color w:val="231F20"/>
                      <w:w w:val="35"/>
                    </w:rPr>
                    <w:t>●</w:t>
                  </w:r>
                  <w:r>
                    <w:rPr>
                      <w:rFonts w:ascii="Zapf Dingbats" w:hAnsi="Zapf Dingbats" w:cs="Zapf Dingbats" w:eastAsia="Zapf Dingbats"/>
                      <w:sz w:val="10"/>
                      <w:szCs w:val="10"/>
                      <w:color w:val="00000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3pt;margin-top:222.966827pt;width:410.930098pt;height:254.2362pt;mso-position-horizontal-relative:page;mso-position-vertical-relative:page;z-index:-429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47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  <w:position w:val="1"/>
                    </w:rPr>
                    <w:t>“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8"/>
                      <w:w w:val="100"/>
                      <w:i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1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al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i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i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i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”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47" w:right="29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1" w:after="0" w:line="250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7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6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</w:rPr>
                    <w:t>“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i/>
                    </w:rPr>
                    <w:t>ks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i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i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”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8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6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$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5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47" w:after="0" w:line="249" w:lineRule="auto"/>
                    <w:ind w:left="20" w:right="11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0"/>
                      <w:w w:val="100"/>
                      <w:b/>
                      <w:bCs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4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&amp;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1"/>
                      <w:w w:val="100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6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5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1"/>
                      <w:w w:val="100"/>
                      <w:b/>
                      <w:bCs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3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4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3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2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8"/>
                      <w:w w:val="100"/>
                      <w:b/>
                      <w:bCs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0"/>
                      <w:w w:val="100"/>
                      <w:b/>
                      <w:bCs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67AC"/>
                      <w:spacing w:val="-2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&amp;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5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q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7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3pt;margin-top:225.367859pt;width:7.345pt;height:7pt;mso-position-horizontal-relative:page;mso-position-vertical-relative:page;z-index:-428" type="#_x0000_t202" filled="f" stroked="f">
            <v:textbox inset="0,0,0,0">
              <w:txbxContent>
                <w:p>
                  <w:pPr>
                    <w:spacing w:before="17" w:after="0" w:line="240" w:lineRule="auto"/>
                    <w:ind w:left="20" w:right="-20"/>
                    <w:jc w:val="left"/>
                    <w:rPr>
                      <w:rFonts w:ascii="Zapf Dingbats" w:hAnsi="Zapf Dingbats" w:cs="Zapf Dingbats" w:eastAsia="Zapf Dingbats"/>
                      <w:sz w:val="10"/>
                      <w:szCs w:val="10"/>
                    </w:rPr>
                  </w:pPr>
                  <w:rPr/>
                  <w:r>
                    <w:rPr>
                      <w:rFonts w:ascii="Zapf Dingbats" w:hAnsi="Zapf Dingbats" w:cs="Zapf Dingbats" w:eastAsia="Zapf Dingbats"/>
                      <w:sz w:val="10"/>
                      <w:szCs w:val="10"/>
                      <w:color w:val="231F20"/>
                    </w:rPr>
                    <w:t>●</w:t>
                  </w:r>
                  <w:r>
                    <w:rPr>
                      <w:rFonts w:ascii="Zapf Dingbats" w:hAnsi="Zapf Dingbats" w:cs="Zapf Dingbats" w:eastAsia="Zapf Dingbats"/>
                      <w:sz w:val="10"/>
                      <w:szCs w:val="10"/>
                      <w:color w:val="231F20"/>
                      <w:w w:val="35"/>
                    </w:rPr>
                    <w:t>●</w:t>
                  </w:r>
                  <w:r>
                    <w:rPr>
                      <w:rFonts w:ascii="Zapf Dingbats" w:hAnsi="Zapf Dingbats" w:cs="Zapf Dingbats" w:eastAsia="Zapf Dingbats"/>
                      <w:sz w:val="10"/>
                      <w:szCs w:val="10"/>
                      <w:color w:val="00000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3pt;margin-top:480.611542pt;width:163.19036pt;height:194.0pt;mso-position-horizontal-relative:page;mso-position-vertical-relative:page;z-index:-427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0" w:right="-37"/>
                    <w:jc w:val="both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40" w:lineRule="auto"/>
                    <w:ind w:left="20" w:right="-46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1" w:after="0" w:line="251" w:lineRule="auto"/>
                    <w:ind w:left="20" w:right="23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&amp;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1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9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3pt;margin-top:675.171509pt;width:414.998301pt;height:77pt;mso-position-horizontal-relative:page;mso-position-vertical-relative:page;z-index:-426" type="#_x0000_t202" filled="f" stroked="f">
            <v:textbox inset="0,0,0,0">
              <w:txbxContent>
                <w:p>
                  <w:pPr>
                    <w:spacing w:before="0" w:after="0" w:line="230" w:lineRule="exact"/>
                    <w:ind w:left="20" w:right="-20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  <w:position w:val="1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  <w:position w:val="1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3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  <w:position w:val="1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4"/>
                      <w:w w:val="100"/>
                      <w:position w:val="1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ney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  <w:position w:val="1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11" w:after="0" w:line="251" w:lineRule="auto"/>
                    <w:ind w:left="20" w:right="-37"/>
                    <w:jc w:val="left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z.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8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5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by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x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0"/>
                      <w:w w:val="100"/>
                    </w:rPr>
                    <w:t>’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6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3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4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231F20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599201pt;margin-top:772.911133pt;width:8.000001pt;height:14pt;mso-position-horizontal-relative:page;mso-position-vertical-relative:page;z-index:-425" type="#_x0000_t202" filled="f" stroked="f">
            <v:textbox inset="0,0,0,0">
              <w:txbxContent>
                <w:p>
                  <w:pPr>
                    <w:spacing w:before="0" w:after="0" w:line="272" w:lineRule="exact"/>
                    <w:ind w:left="20" w:right="-56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231F20"/>
                      <w:spacing w:val="0"/>
                      <w:w w:val="100"/>
                      <w:position w:val="1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0.678986pt;margin-top:487.880005pt;width:249.84pt;height:162.04pt;mso-position-horizontal-relative:page;mso-position-vertical-relative:page;z-index:-424" type="#_x0000_t202" filled="f" stroked="f">
            <v:textbox inset="0,0,0,0">
              <w:txbxContent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pt;margin-top:48.860001pt;width:126pt;height:717.64pt;mso-position-horizontal-relative:page;mso-position-vertical-relative:page;z-index:-423" type="#_x0000_t202" filled="f" stroked="f">
            <v:textbox inset="0,0,0,0">
              <w:txbxContent>
                <w:p>
                  <w:pPr>
                    <w:spacing w:before="91" w:after="0" w:line="240" w:lineRule="auto"/>
                    <w:ind w:left="258" w:right="238"/>
                    <w:jc w:val="center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6"/>
                      <w:w w:val="100"/>
                      <w:b/>
                      <w:bCs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1"/>
                      <w:w w:val="100"/>
                      <w:b/>
                      <w:bCs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  <w:b/>
                      <w:bCs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b/>
                      <w:bCs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4"/>
                      <w:w w:val="100"/>
                      <w:b/>
                      <w:bCs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3"/>
                      <w:w w:val="100"/>
                      <w:b/>
                      <w:bCs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6"/>
                      <w:w w:val="100"/>
                      <w:b/>
                      <w:bCs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4"/>
                      <w:w w:val="99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5"/>
                      <w:w w:val="100"/>
                      <w:b/>
                      <w:bCs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b/>
                      <w:bCs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99"/>
                      <w:b/>
                      <w:bCs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3"/>
                      <w:w w:val="100"/>
                      <w:b/>
                      <w:bCs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99"/>
                      <w:b/>
                      <w:bCs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5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00" w:lineRule="exact"/>
                    <w:ind w:left="48" w:right="28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99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99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99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99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z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-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99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99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6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16" w:lineRule="exact"/>
                    <w:ind w:left="665" w:right="652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  <w:i/>
                      <w:position w:val="1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i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i/>
                      <w:position w:val="1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  <w:i/>
                      <w:position w:val="1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i/>
                      <w:position w:val="1"/>
                    </w:rPr>
                    <w:t>14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2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ind w:left="233" w:right="214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ne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</w:rPr>
                    <w:t>/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99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7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5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6"/>
                      <w:w w:val="99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5"/>
                      <w:w w:val="99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16" w:lineRule="exact"/>
                    <w:ind w:left="674" w:right="655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  <w:position w:val="1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  <w:i/>
                      <w:position w:val="1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i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  <w:i/>
                      <w:position w:val="1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i/>
                      <w:position w:val="1"/>
                    </w:rPr>
                    <w:t>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i/>
                      <w:position w:val="1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1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2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ind w:left="72" w:right="52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99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7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99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99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99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ce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he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99"/>
                    </w:rPr>
                    <w:t>EC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12" w:lineRule="exact"/>
                    <w:ind w:left="416" w:right="396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position w:val="1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position w:val="1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position w:val="1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position w:val="1"/>
                    </w:rPr>
                    <w:t>&amp;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  <w:position w:val="1"/>
                    </w:rPr>
                    <w:t>K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  <w:position w:val="1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4" w:lineRule="exact"/>
                    <w:ind w:left="672" w:right="652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  <w:position w:val="2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  <w:i/>
                      <w:position w:val="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i/>
                      <w:position w:val="2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i/>
                      <w:position w:val="2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i/>
                      <w:position w:val="2"/>
                    </w:rPr>
                    <w:t>2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i/>
                      <w:position w:val="2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2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ind w:left="141" w:right="121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99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ge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,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6"/>
                      <w:w w:val="100"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</w:rPr>
                    <w:t>J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99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i/>
                    </w:rPr>
                    <w:t>14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160" w:lineRule="exact"/>
                    <w:jc w:val="left"/>
                    <w:rPr>
                      <w:sz w:val="16"/>
                      <w:szCs w:val="16"/>
                    </w:rPr>
                  </w:pPr>
                  <w:rPr/>
                  <w:r>
                    <w:rPr>
                      <w:sz w:val="16"/>
                      <w:szCs w:val="16"/>
                    </w:rPr>
                  </w:r>
                </w:p>
                <w:p>
                  <w:pPr>
                    <w:spacing w:before="0" w:after="0" w:line="244" w:lineRule="exact"/>
                    <w:ind w:left="405" w:right="385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99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99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4" w:lineRule="exact"/>
                    <w:ind w:left="704" w:right="692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7"/>
                      <w:w w:val="100"/>
                      <w:i/>
                      <w:position w:val="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  <w:i/>
                      <w:position w:val="2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  <w:i/>
                      <w:position w:val="2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i/>
                      <w:position w:val="2"/>
                    </w:rPr>
                    <w:t>14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150" w:lineRule="exact"/>
                    <w:jc w:val="left"/>
                    <w:rPr>
                      <w:sz w:val="15"/>
                      <w:szCs w:val="15"/>
                    </w:rPr>
                  </w:pPr>
                  <w:rPr/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spacing w:before="0" w:after="0" w:line="244" w:lineRule="exact"/>
                    <w:ind w:left="405" w:right="385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7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99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99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4" w:lineRule="exact"/>
                    <w:ind w:left="582" w:right="562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i/>
                      <w:position w:val="2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i/>
                      <w:position w:val="2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  <w:i/>
                      <w:position w:val="2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  <w:i/>
                      <w:position w:val="2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i/>
                      <w:position w:val="2"/>
                    </w:rPr>
                    <w:t>1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150" w:lineRule="exact"/>
                    <w:jc w:val="left"/>
                    <w:rPr>
                      <w:sz w:val="15"/>
                      <w:szCs w:val="15"/>
                    </w:rPr>
                  </w:pPr>
                  <w:rPr/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spacing w:before="0" w:after="0" w:line="244" w:lineRule="exact"/>
                    <w:ind w:left="258" w:right="238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9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99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99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822" w:right="802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99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6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5"/>
                      <w:w w:val="99"/>
                      <w:position w:val="1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0" w:after="0" w:line="204" w:lineRule="exact"/>
                    <w:ind w:left="851" w:right="839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  <w:i/>
                      <w:position w:val="2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  <w:position w:val="2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  <w:position w:val="2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  <w:position w:val="2"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i/>
                      <w:position w:val="2"/>
                    </w:rPr>
                    <w:t>14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2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ind w:left="389" w:right="369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7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5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99"/>
                    </w:rPr>
                    <w:t>&amp;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99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3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99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5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7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4"/>
                      <w:w w:val="100"/>
                      <w:i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20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8"/>
                      <w:w w:val="100"/>
                      <w:i/>
                    </w:rPr>
                    <w:t>14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1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60" w:lineRule="exact"/>
                    <w:ind w:left="90" w:right="71"/>
                    <w:jc w:val="center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6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9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8"/>
                      <w:w w:val="100"/>
                      <w:i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  <w:i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9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5"/>
                      <w:w w:val="99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 </w:t>
                  </w:r>
                  <w:hyperlink r:id="rId16"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1"/>
                        <w:w w:val="100"/>
                        <w:i/>
                      </w:rPr>
                      <w:t>ww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10"/>
                        <w:w w:val="100"/>
                        <w:i/>
                      </w:rPr>
                      <w:t>w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5"/>
                        <w:w w:val="100"/>
                        <w:i/>
                      </w:rPr>
                      <w:t>.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0"/>
                        <w:w w:val="99"/>
                        <w:i/>
                      </w:rPr>
                      <w:t>f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42"/>
                        <w:w w:val="100"/>
                        <w:i/>
                      </w:rPr>
                      <w:t> 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2"/>
                        <w:w w:val="99"/>
                        <w:i/>
                      </w:rPr>
                      <w:t>b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1"/>
                        <w:w w:val="99"/>
                        <w:i/>
                      </w:rPr>
                      <w:t>a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4"/>
                        <w:w w:val="100"/>
                        <w:i/>
                      </w:rPr>
                      <w:t>-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2"/>
                        <w:w w:val="100"/>
                        <w:i/>
                      </w:rPr>
                      <w:t>s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6"/>
                        <w:w w:val="100"/>
                        <w:i/>
                      </w:rPr>
                      <w:t>d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0"/>
                        <w:w w:val="99"/>
                        <w:i/>
                      </w:rPr>
                      <w:t>f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44"/>
                        <w:w w:val="100"/>
                        <w:i/>
                      </w:rPr>
                      <w:t> 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1"/>
                        <w:w w:val="99"/>
                        <w:i/>
                      </w:rPr>
                      <w:t>l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2"/>
                        <w:w w:val="99"/>
                        <w:i/>
                      </w:rPr>
                      <w:t>a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0"/>
                        <w:w w:val="100"/>
                        <w:i/>
                      </w:rPr>
                      <w:t>.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2"/>
                        <w:w w:val="99"/>
                        <w:i/>
                      </w:rPr>
                      <w:t>o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-6"/>
                        <w:w w:val="100"/>
                        <w:i/>
                      </w:rPr>
                      <w:t>r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FFFFFF"/>
                        <w:spacing w:val="0"/>
                        <w:w w:val="100"/>
                        <w:i/>
                      </w:rPr>
                      <w:t>g</w:t>
                    </w:r>
                    <w:r>
                      <w:rPr>
                        <w:rFonts w:ascii="Book Antiqua" w:hAnsi="Book Antiqua" w:cs="Book Antiqua" w:eastAsia="Book Antiqua"/>
                        <w:sz w:val="24"/>
                        <w:szCs w:val="24"/>
                        <w:color w:val="000000"/>
                        <w:spacing w:val="0"/>
                        <w:w w:val="100"/>
                      </w:rPr>
                    </w:r>
                  </w:hyperlink>
                </w:p>
                <w:p>
                  <w:pPr>
                    <w:spacing w:before="4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40" w:lineRule="auto"/>
                    <w:ind w:left="79" w:right="60"/>
                    <w:jc w:val="center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2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9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i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99"/>
                      <w:i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1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99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8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i/>
                    </w:rPr>
                    <w:t>!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6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0" w:after="0" w:line="258" w:lineRule="auto"/>
                    <w:ind w:left="222" w:right="201" w:firstLine="-1"/>
                    <w:jc w:val="center"/>
                    <w:rPr>
                      <w:rFonts w:ascii="Book Antiqua" w:hAnsi="Book Antiqua" w:cs="Book Antiqua" w:eastAsia="Book Antiqua"/>
                      <w:sz w:val="20"/>
                      <w:szCs w:val="20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  <w:i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1"/>
                      <w:w w:val="100"/>
                      <w:i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5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4"/>
                      <w:w w:val="100"/>
                      <w:i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i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2"/>
                      <w:w w:val="100"/>
                      <w:i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2"/>
                      <w:w w:val="100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1"/>
                      <w:w w:val="100"/>
                      <w:i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-3"/>
                      <w:w w:val="99"/>
                      <w:i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0"/>
                      <w:szCs w:val="20"/>
                      <w:color w:val="FFFFFF"/>
                      <w:spacing w:val="0"/>
                      <w:w w:val="100"/>
                      <w:i/>
                    </w:rPr>
                    <w:t>t</w:t>
                  </w:r>
                  <w:hyperlink r:id="rId17"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0"/>
                        <w:w w:val="100"/>
                        <w:i/>
                      </w:rPr>
                      <w:t> 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-1"/>
                        <w:w w:val="100"/>
                        <w:i/>
                      </w:rPr>
                      <w:t>y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1"/>
                        <w:w w:val="99"/>
                        <w:i/>
                      </w:rPr>
                      <w:t>a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2"/>
                        <w:w w:val="100"/>
                        <w:i/>
                      </w:rPr>
                      <w:t>d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-2"/>
                        <w:w w:val="99"/>
                        <w:i/>
                      </w:rPr>
                      <w:t>a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5"/>
                        <w:w w:val="100"/>
                        <w:i/>
                      </w:rPr>
                      <w:t>r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3"/>
                        <w:w w:val="100"/>
                        <w:i/>
                      </w:rPr>
                      <w:t>@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2"/>
                        <w:w w:val="100"/>
                        <w:i/>
                      </w:rPr>
                      <w:t>h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1"/>
                        <w:w w:val="99"/>
                        <w:i/>
                      </w:rPr>
                      <w:t>om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2"/>
                        <w:w w:val="99"/>
                        <w:i/>
                      </w:rPr>
                      <w:t>e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-3"/>
                        <w:w w:val="100"/>
                        <w:i/>
                      </w:rPr>
                      <w:t>r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0"/>
                        <w:w w:val="99"/>
                        <w:i/>
                      </w:rPr>
                      <w:t>b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1"/>
                        <w:w w:val="99"/>
                        <w:i/>
                      </w:rPr>
                      <w:t>o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-3"/>
                        <w:w w:val="100"/>
                        <w:i/>
                      </w:rPr>
                      <w:t>n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1"/>
                        <w:w w:val="100"/>
                        <w:i/>
                      </w:rPr>
                      <w:t>n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2"/>
                        <w:w w:val="100"/>
                        <w:i/>
                      </w:rPr>
                      <w:t>e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-13"/>
                        <w:w w:val="100"/>
                        <w:i/>
                      </w:rPr>
                      <w:t>r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0"/>
                        <w:w w:val="100"/>
                        <w:i/>
                      </w:rPr>
                      <w:t>.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1"/>
                        <w:w w:val="100"/>
                        <w:i/>
                      </w:rPr>
                      <w:t>c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FFFFFF"/>
                        <w:spacing w:val="1"/>
                        <w:w w:val="99"/>
                        <w:i/>
                      </w:rPr>
                      <w:t>om</w:t>
                    </w:r>
                    <w:r>
                      <w:rPr>
                        <w:rFonts w:ascii="Book Antiqua" w:hAnsi="Book Antiqua" w:cs="Book Antiqua" w:eastAsia="Book Antiqua"/>
                        <w:sz w:val="20"/>
                        <w:szCs w:val="20"/>
                        <w:color w:val="000000"/>
                        <w:spacing w:val="0"/>
                        <w:w w:val="100"/>
                      </w:rPr>
                    </w:r>
                  </w:hyperlink>
                </w:p>
                <w:p>
                  <w:pPr>
                    <w:spacing w:before="0" w:after="0" w:line="200" w:lineRule="exact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spacing w:before="12" w:after="0" w:line="280" w:lineRule="exact"/>
                    <w:jc w:val="left"/>
                    <w:rPr>
                      <w:sz w:val="28"/>
                      <w:szCs w:val="28"/>
                    </w:rPr>
                  </w:pPr>
                  <w:rPr/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 w:line="240" w:lineRule="auto"/>
                    <w:ind w:left="236" w:right="217"/>
                    <w:jc w:val="center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6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4"/>
                      <w:w w:val="100"/>
                    </w:rPr>
                    <w:t>w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5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</w:rPr>
                    <w:t>er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99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2"/>
                      <w:w w:val="99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6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1" w:after="0" w:line="180" w:lineRule="exact"/>
                    <w:jc w:val="left"/>
                    <w:rPr>
                      <w:sz w:val="18"/>
                      <w:szCs w:val="18"/>
                    </w:rPr>
                  </w:pPr>
                  <w:rPr/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spacing w:before="0" w:after="0" w:line="240" w:lineRule="auto"/>
                    <w:ind w:left="382" w:right="364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6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1"/>
                      <w:w w:val="100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1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2"/>
                      <w:w w:val="99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4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3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FFFFFF"/>
                      <w:spacing w:val="-2"/>
                      <w:w w:val="99"/>
                    </w:rPr>
                    <w:t>mon</w:t>
                  </w:r>
                  <w:r>
                    <w:rPr>
                      <w:rFonts w:ascii="Book Antiqua" w:hAnsi="Book Antiqua" w:cs="Book Antiqua" w:eastAsia="Book Antiqua"/>
                      <w:sz w:val="22"/>
                      <w:szCs w:val="22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66" w:lineRule="exact"/>
                    <w:ind w:left="349" w:right="329"/>
                    <w:jc w:val="center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3"/>
                      <w:w w:val="100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position w:val="1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5"/>
                      <w:w w:val="100"/>
                      <w:position w:val="1"/>
                    </w:rPr>
                    <w:t>p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2"/>
                      <w:w w:val="100"/>
                      <w:position w:val="1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4"/>
                      <w:w w:val="100"/>
                      <w:position w:val="1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5"/>
                      <w:w w:val="100"/>
                      <w:position w:val="1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4"/>
                      <w:w w:val="100"/>
                      <w:position w:val="1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1"/>
                      <w:w w:val="100"/>
                      <w:position w:val="1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1"/>
                      <w:w w:val="99"/>
                      <w:position w:val="1"/>
                    </w:rPr>
                    <w:t>Ca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1"/>
                      <w:w w:val="99"/>
                      <w:position w:val="1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-2"/>
                      <w:w w:val="100"/>
                      <w:position w:val="1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FFFFFF"/>
                      <w:spacing w:val="0"/>
                      <w:w w:val="100"/>
                      <w:position w:val="1"/>
                    </w:rPr>
                    <w:t>y</w:t>
                  </w:r>
                  <w:r>
                    <w:rPr>
                      <w:rFonts w:ascii="Book Antiqua" w:hAnsi="Book Antiqua" w:cs="Book Antiqua" w:eastAsia="Book Antiqua"/>
                      <w:sz w:val="24"/>
                      <w:szCs w:val="24"/>
                      <w:color w:val="000000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7" w:after="0" w:line="170" w:lineRule="exact"/>
                    <w:jc w:val="left"/>
                    <w:rPr>
                      <w:sz w:val="17"/>
                      <w:szCs w:val="17"/>
                    </w:rPr>
                  </w:pPr>
                  <w:rPr/>
                  <w:r>
                    <w:rPr>
                      <w:sz w:val="17"/>
                      <w:szCs w:val="17"/>
                    </w:rPr>
                  </w:r>
                </w:p>
                <w:p>
                  <w:pPr>
                    <w:spacing w:before="0" w:after="0" w:line="241" w:lineRule="auto"/>
                    <w:ind w:left="217" w:right="198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</w:rPr>
                    <w:t>v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g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fo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u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ws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</w:rPr>
                    <w:t>?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8" w:after="0" w:line="190" w:lineRule="exact"/>
                    <w:jc w:val="left"/>
                    <w:rPr>
                      <w:sz w:val="19"/>
                      <w:szCs w:val="19"/>
                    </w:rPr>
                  </w:pPr>
                  <w:rPr/>
                  <w:r>
                    <w:rPr>
                      <w:sz w:val="19"/>
                      <w:szCs w:val="19"/>
                    </w:rPr>
                  </w:r>
                </w:p>
                <w:p>
                  <w:pPr>
                    <w:spacing w:before="0" w:after="0" w:line="241" w:lineRule="auto"/>
                    <w:ind w:right="-19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h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4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f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99"/>
                    </w:rPr>
                    <w:t>d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b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6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.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 </w:t>
                  </w:r>
                  <w:hyperlink r:id="rId18"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2"/>
                        <w:w w:val="99"/>
                      </w:rPr>
                      <w:t>s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0"/>
                        <w:w w:val="99"/>
                      </w:rPr>
                      <w:t>o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-1"/>
                        <w:w w:val="100"/>
                      </w:rPr>
                      <w:t>u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5"/>
                        <w:w w:val="100"/>
                      </w:rPr>
                      <w:t>t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7"/>
                        <w:w w:val="100"/>
                      </w:rPr>
                      <w:t>h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6"/>
                        <w:w w:val="100"/>
                      </w:rPr>
                      <w:t>f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-1"/>
                        <w:w w:val="100"/>
                      </w:rPr>
                      <w:t>l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0"/>
                        <w:w w:val="99"/>
                      </w:rPr>
                      <w:t>o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4"/>
                        <w:w w:val="100"/>
                      </w:rPr>
                      <w:t>r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-1"/>
                        <w:w w:val="100"/>
                      </w:rPr>
                      <w:t>i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2"/>
                        <w:w w:val="99"/>
                      </w:rPr>
                      <w:t>d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-2"/>
                        <w:w w:val="100"/>
                      </w:rPr>
                      <w:t>a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-1"/>
                        <w:w w:val="100"/>
                      </w:rPr>
                      <w:t>@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6"/>
                        <w:w w:val="100"/>
                      </w:rPr>
                      <w:t>g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4"/>
                        <w:w w:val="99"/>
                      </w:rPr>
                      <w:t>m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4"/>
                        <w:w w:val="100"/>
                      </w:rPr>
                      <w:t>ai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0"/>
                        <w:w w:val="100"/>
                      </w:rPr>
                      <w:t>l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-1"/>
                        <w:w w:val="100"/>
                      </w:rPr>
                      <w:t>.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1"/>
                        <w:w w:val="99"/>
                      </w:rPr>
                      <w:t>c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FFFFFF"/>
                        <w:spacing w:val="0"/>
                        <w:w w:val="99"/>
                      </w:rPr>
                      <w:t>om</w:t>
                    </w:r>
                    <w:r>
                      <w:rPr>
                        <w:rFonts w:ascii="Book Antiqua" w:hAnsi="Book Antiqua" w:cs="Book Antiqua" w:eastAsia="Book Antiqua"/>
                        <w:sz w:val="16"/>
                        <w:szCs w:val="16"/>
                        <w:color w:val="000000"/>
                        <w:spacing w:val="0"/>
                        <w:w w:val="100"/>
                      </w:rPr>
                    </w:r>
                  </w:hyperlink>
                </w:p>
                <w:p>
                  <w:pPr>
                    <w:spacing w:before="0" w:after="0" w:line="240" w:lineRule="auto"/>
                    <w:ind w:left="201" w:right="181"/>
                    <w:jc w:val="center"/>
                    <w:rPr>
                      <w:rFonts w:ascii="Book Antiqua" w:hAnsi="Book Antiqua" w:cs="Book Antiqua" w:eastAsia="Book Antiqua"/>
                      <w:sz w:val="16"/>
                      <w:szCs w:val="16"/>
                    </w:rPr>
                  </w:pPr>
                  <w:rPr/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3"/>
                      <w:w w:val="100"/>
                    </w:rPr>
                    <w:t>A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: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</w:rPr>
                    <w:t>N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ws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l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3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r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2"/>
                      <w:w w:val="100"/>
                    </w:rPr>
                    <w:t> 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1"/>
                      <w:w w:val="99"/>
                    </w:rPr>
                    <w:t>C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99"/>
                    </w:rPr>
                    <w:t>o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99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6"/>
                      <w:w w:val="99"/>
                    </w:rPr>
                    <w:t>m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-1"/>
                      <w:w w:val="100"/>
                    </w:rPr>
                    <w:t>i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5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2"/>
                      <w:w w:val="100"/>
                    </w:rPr>
                    <w:t>t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4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FFFFFF"/>
                      <w:spacing w:val="0"/>
                      <w:w w:val="100"/>
                    </w:rPr>
                    <w:t>e</w:t>
                  </w:r>
                  <w:r>
                    <w:rPr>
                      <w:rFonts w:ascii="Book Antiqua" w:hAnsi="Book Antiqua" w:cs="Book Antiqua" w:eastAsia="Book Antiqua"/>
                      <w:sz w:val="16"/>
                      <w:szCs w:val="16"/>
                      <w:color w:val="000000"/>
                      <w:spacing w:val="0"/>
                      <w:w w:val="100"/>
                    </w:rPr>
                  </w:r>
                </w:p>
                <w:p>
                  <w:pPr>
                    <w:spacing w:before="0" w:after="0" w:line="200" w:lineRule="exact"/>
                    <w:ind w:left="40"/>
                    <w:jc w:val="left"/>
                    <w:rPr>
                      <w:sz w:val="20"/>
                      <w:szCs w:val="20"/>
                    </w:rPr>
                  </w:pPr>
                  <w:rPr/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</v:shape>
        </w:pict>
      </w:r>
    </w:p>
    <w:sectPr>
      <w:pgSz w:w="12240" w:h="15840"/>
      <w:pgMar w:top="1480" w:bottom="280" w:left="17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Zapf Dingbats">
    <w:altName w:val="Zapf Dingbats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Mongolian Baiti">
    <w:altName w:val="Mongolian Baiti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image" Target="media/image6.jpg"/><Relationship Id="rId11" Type="http://schemas.openxmlformats.org/officeDocument/2006/relationships/hyperlink" Target="http://www.fba-sdfla.org/" TargetMode="External"/><Relationship Id="rId12" Type="http://schemas.openxmlformats.org/officeDocument/2006/relationships/image" Target="media/image7.jpg"/><Relationship Id="rId13" Type="http://schemas.openxmlformats.org/officeDocument/2006/relationships/image" Target="media/image8.jpg"/><Relationship Id="rId14" Type="http://schemas.openxmlformats.org/officeDocument/2006/relationships/image" Target="media/image9.png"/><Relationship Id="rId15" Type="http://schemas.openxmlformats.org/officeDocument/2006/relationships/image" Target="media/image10.jpg"/><Relationship Id="rId16" Type="http://schemas.openxmlformats.org/officeDocument/2006/relationships/hyperlink" Target="http://www.fba-sdfla.org/" TargetMode="External"/><Relationship Id="rId17" Type="http://schemas.openxmlformats.org/officeDocument/2006/relationships/hyperlink" Target="mailto:yadar@homerbonner.com" TargetMode="External"/><Relationship Id="rId18" Type="http://schemas.openxmlformats.org/officeDocument/2006/relationships/hyperlink" Target="mailto:southflorida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2014-09-02T08:51:25Z</dcterms:created>
  <dcterms:modified xsi:type="dcterms:W3CDTF">2014-09-02T08:51:25Z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2014-05-13T00:00:00Z</vt:filetime>
  </property>
  <property fmtid="{D5CDD505-2E9C-101B-9397-08002B2CF9AE}" pid="3" name="LastSaved">
    <vt:filetime>2014-09-02T00:00:00Z</vt:filetime>
  </property>
</Properties>
</file>